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15" w:leftChars="7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280" w:lineRule="exact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53975</wp:posOffset>
            </wp:positionV>
            <wp:extent cx="5274310" cy="3911600"/>
            <wp:effectExtent l="0" t="0" r="0" b="0"/>
            <wp:wrapSquare wrapText="bothSides"/>
            <wp:docPr id="1" name="图片 1" descr="C:\Users\Administrator\AppData\Roaming\feiq\RichOle\35630207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feiq\RichOle\3563020749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82" w:left="1800" w:header="68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方正小标宋简体" w:hAnsi="方正小标宋简体" w:eastAsia="方正小标宋简体" w:cs="方正小标宋简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1023"/>
    <w:multiLevelType w:val="singleLevel"/>
    <w:tmpl w:val="59B4102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B41573"/>
    <w:multiLevelType w:val="singleLevel"/>
    <w:tmpl w:val="59B41573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440958"/>
    <w:rsid w:val="00043BEC"/>
    <w:rsid w:val="000C5049"/>
    <w:rsid w:val="000D2680"/>
    <w:rsid w:val="00144939"/>
    <w:rsid w:val="00170CAC"/>
    <w:rsid w:val="00174672"/>
    <w:rsid w:val="0018118B"/>
    <w:rsid w:val="0022014F"/>
    <w:rsid w:val="0023219F"/>
    <w:rsid w:val="002E3A4B"/>
    <w:rsid w:val="00330852"/>
    <w:rsid w:val="00474D50"/>
    <w:rsid w:val="00556330"/>
    <w:rsid w:val="00603A8B"/>
    <w:rsid w:val="006256F0"/>
    <w:rsid w:val="0067486E"/>
    <w:rsid w:val="008214DC"/>
    <w:rsid w:val="008704A7"/>
    <w:rsid w:val="00872CBC"/>
    <w:rsid w:val="008F1A11"/>
    <w:rsid w:val="0090543B"/>
    <w:rsid w:val="009B4EA4"/>
    <w:rsid w:val="009B68ED"/>
    <w:rsid w:val="00A06C28"/>
    <w:rsid w:val="00AA4283"/>
    <w:rsid w:val="00B0235D"/>
    <w:rsid w:val="00B10030"/>
    <w:rsid w:val="00B71B50"/>
    <w:rsid w:val="00BB3DE2"/>
    <w:rsid w:val="00D26FA7"/>
    <w:rsid w:val="00E65572"/>
    <w:rsid w:val="00E97083"/>
    <w:rsid w:val="00EA3250"/>
    <w:rsid w:val="00FA3558"/>
    <w:rsid w:val="03440958"/>
    <w:rsid w:val="0B6D6870"/>
    <w:rsid w:val="0D154D62"/>
    <w:rsid w:val="18D03E08"/>
    <w:rsid w:val="1A0505FB"/>
    <w:rsid w:val="1F150CDC"/>
    <w:rsid w:val="22004D32"/>
    <w:rsid w:val="248C5137"/>
    <w:rsid w:val="267E423D"/>
    <w:rsid w:val="2834090B"/>
    <w:rsid w:val="30C11F5A"/>
    <w:rsid w:val="35642884"/>
    <w:rsid w:val="373634A6"/>
    <w:rsid w:val="39133AAF"/>
    <w:rsid w:val="511365AA"/>
    <w:rsid w:val="5766248C"/>
    <w:rsid w:val="5B1A5DF7"/>
    <w:rsid w:val="5EDA772F"/>
    <w:rsid w:val="5FF10441"/>
    <w:rsid w:val="62D05E88"/>
    <w:rsid w:val="63AF79B5"/>
    <w:rsid w:val="6B4A0E6C"/>
    <w:rsid w:val="6D535020"/>
    <w:rsid w:val="70EE1AC5"/>
    <w:rsid w:val="7AD16984"/>
    <w:rsid w:val="7FA52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line="360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目录"/>
    <w:basedOn w:val="3"/>
    <w:next w:val="1"/>
    <w:qFormat/>
    <w:uiPriority w:val="0"/>
    <w:pPr>
      <w:numPr>
        <w:numId w:val="2"/>
      </w:numPr>
      <w:spacing w:line="300" w:lineRule="auto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2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customStyle="1" w:styleId="12">
    <w:name w:val="列出段落3"/>
    <w:basedOn w:val="1"/>
    <w:qFormat/>
    <w:uiPriority w:val="0"/>
    <w:pPr>
      <w:ind w:firstLine="420" w:firstLineChars="20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127</Words>
  <Characters>724</Characters>
  <Lines>6</Lines>
  <Paragraphs>1</Paragraphs>
  <TotalTime>9</TotalTime>
  <ScaleCrop>false</ScaleCrop>
  <LinksUpToDate>false</LinksUpToDate>
  <CharactersWithSpaces>850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2018-10-29T08:27:00Z</dcterms:created>
  <dc:creator>黄云渲</dc:creator>
  <cp:lastModifiedBy>Administrator</cp:lastModifiedBy>
  <dcterms:modified xsi:type="dcterms:W3CDTF">2018-11-26T09:16:38Z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