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78" w:rsidRDefault="00B86A78" w:rsidP="0086585C">
      <w:pPr>
        <w:jc w:val="center"/>
        <w:rPr>
          <w:rFonts w:ascii="宋体" w:cs="Times New Roman"/>
          <w:b/>
          <w:bCs/>
          <w:sz w:val="36"/>
          <w:szCs w:val="36"/>
        </w:rPr>
      </w:pPr>
      <w:r w:rsidRPr="002C76E4">
        <w:rPr>
          <w:rFonts w:ascii="宋体" w:hAnsi="宋体" w:cs="宋体" w:hint="eastAsia"/>
          <w:b/>
          <w:bCs/>
          <w:sz w:val="36"/>
          <w:szCs w:val="36"/>
        </w:rPr>
        <w:t>男职工</w:t>
      </w:r>
      <w:r>
        <w:rPr>
          <w:rFonts w:ascii="宋体" w:hAnsi="宋体" w:cs="宋体" w:hint="eastAsia"/>
          <w:b/>
          <w:bCs/>
          <w:sz w:val="36"/>
          <w:szCs w:val="36"/>
        </w:rPr>
        <w:t>未就业配偶生育医疗费用结算</w:t>
      </w:r>
    </w:p>
    <w:p w:rsidR="00B86A78" w:rsidRPr="0086585C" w:rsidRDefault="00B86A78" w:rsidP="0086585C">
      <w:pPr>
        <w:jc w:val="center"/>
        <w:rPr>
          <w:rFonts w:ascii="宋体" w:cs="Times New Roman"/>
          <w:b/>
          <w:bCs/>
          <w:sz w:val="36"/>
          <w:szCs w:val="36"/>
        </w:rPr>
      </w:pPr>
      <w:r w:rsidRPr="002C76E4">
        <w:rPr>
          <w:rFonts w:ascii="宋体" w:hAnsi="宋体" w:cs="宋体" w:hint="eastAsia"/>
          <w:b/>
          <w:bCs/>
          <w:sz w:val="36"/>
          <w:szCs w:val="36"/>
        </w:rPr>
        <w:t>个人承诺</w:t>
      </w:r>
      <w:r>
        <w:rPr>
          <w:rFonts w:ascii="宋体" w:hAnsi="宋体" w:cs="宋体" w:hint="eastAsia"/>
          <w:b/>
          <w:bCs/>
          <w:sz w:val="36"/>
          <w:szCs w:val="36"/>
        </w:rPr>
        <w:t>书</w:t>
      </w:r>
    </w:p>
    <w:p w:rsidR="00B86A78" w:rsidRPr="00CA29AE" w:rsidRDefault="00B86A78">
      <w:pPr>
        <w:rPr>
          <w:rFonts w:ascii="仿宋" w:eastAsia="仿宋" w:hAnsi="仿宋" w:cs="Times New Roman"/>
          <w:sz w:val="32"/>
          <w:szCs w:val="32"/>
        </w:rPr>
      </w:pPr>
    </w:p>
    <w:p w:rsidR="00B86A78" w:rsidRPr="00CA29AE" w:rsidRDefault="00B86A78" w:rsidP="00381655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CA29AE">
        <w:rPr>
          <w:rFonts w:ascii="仿宋" w:eastAsia="仿宋" w:hAnsi="仿宋" w:cs="仿宋" w:hint="eastAsia"/>
          <w:sz w:val="32"/>
          <w:szCs w:val="32"/>
        </w:rPr>
        <w:t>福州市医疗保障基金管理中心：</w:t>
      </w:r>
    </w:p>
    <w:p w:rsidR="00B86A78" w:rsidRDefault="00B86A78" w:rsidP="000A614C">
      <w:pPr>
        <w:spacing w:line="360" w:lineRule="auto"/>
        <w:ind w:firstLineChars="181" w:firstLine="31680"/>
        <w:rPr>
          <w:rFonts w:ascii="仿宋" w:eastAsia="仿宋" w:hAnsi="仿宋" w:cs="Times New Roman"/>
          <w:sz w:val="32"/>
          <w:szCs w:val="32"/>
        </w:rPr>
      </w:pPr>
      <w:r w:rsidRPr="00CA29AE"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XXX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CA29AE">
        <w:rPr>
          <w:rFonts w:ascii="仿宋" w:eastAsia="仿宋" w:hAnsi="仿宋" w:cs="仿宋" w:hint="eastAsia"/>
          <w:sz w:val="32"/>
          <w:szCs w:val="32"/>
        </w:rPr>
        <w:t>身份证号码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3501XXXXXXXXXXXXXX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CA29AE">
        <w:rPr>
          <w:rFonts w:ascii="仿宋" w:eastAsia="仿宋" w:hAnsi="仿宋" w:cs="仿宋" w:hint="eastAsia"/>
          <w:sz w:val="32"/>
          <w:szCs w:val="32"/>
        </w:rPr>
        <w:t>配偶</w:t>
      </w: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XXX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Pr="00CA29AE">
        <w:rPr>
          <w:rFonts w:ascii="仿宋" w:eastAsia="仿宋" w:hAnsi="仿宋" w:cs="仿宋" w:hint="eastAsia"/>
          <w:sz w:val="32"/>
          <w:szCs w:val="32"/>
        </w:rPr>
        <w:t>身份证号码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3501XXXXXXXXXXXXXX  </w:t>
      </w:r>
      <w:r w:rsidRPr="00CA29AE">
        <w:rPr>
          <w:rFonts w:ascii="仿宋" w:eastAsia="仿宋" w:hAnsi="仿宋" w:cs="仿宋" w:hint="eastAsia"/>
          <w:sz w:val="32"/>
          <w:szCs w:val="32"/>
        </w:rPr>
        <w:t>，于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20XX </w:t>
      </w:r>
      <w:r w:rsidRPr="00CA29AE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XX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CA29AE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XX</w:t>
      </w:r>
      <w:r w:rsidRPr="00CA29AE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CA29AE">
        <w:rPr>
          <w:rFonts w:ascii="仿宋" w:eastAsia="仿宋" w:hAnsi="仿宋" w:cs="仿宋" w:hint="eastAsia"/>
          <w:sz w:val="32"/>
          <w:szCs w:val="32"/>
        </w:rPr>
        <w:t>日分娩，</w:t>
      </w:r>
      <w:r>
        <w:rPr>
          <w:rFonts w:ascii="仿宋" w:eastAsia="仿宋" w:hAnsi="仿宋" w:cs="仿宋" w:hint="eastAsia"/>
          <w:sz w:val="32"/>
          <w:szCs w:val="32"/>
        </w:rPr>
        <w:t>未享受</w:t>
      </w:r>
      <w:r w:rsidRPr="00CA29AE">
        <w:rPr>
          <w:rFonts w:ascii="仿宋" w:eastAsia="仿宋" w:hAnsi="仿宋" w:cs="仿宋" w:hint="eastAsia"/>
          <w:sz w:val="32"/>
          <w:szCs w:val="32"/>
        </w:rPr>
        <w:t>生育保险待遇</w:t>
      </w:r>
      <w:r>
        <w:rPr>
          <w:rFonts w:ascii="仿宋" w:eastAsia="仿宋" w:hAnsi="仿宋" w:cs="仿宋" w:hint="eastAsia"/>
          <w:sz w:val="32"/>
          <w:szCs w:val="32"/>
        </w:rPr>
        <w:t>，要求按男职工未就业配偶结算住院生育医疗费用。本人承诺所提交材料真实有效，愿意承担违法违规、失约失信所造成的一切后果，</w:t>
      </w:r>
      <w:r w:rsidRPr="00AB74AA">
        <w:rPr>
          <w:rFonts w:ascii="仿宋" w:eastAsia="仿宋" w:hAnsi="仿宋" w:cs="仿宋" w:hint="eastAsia"/>
          <w:kern w:val="0"/>
          <w:sz w:val="32"/>
          <w:szCs w:val="32"/>
        </w:rPr>
        <w:t>若违法失信将自愿接受约束和惩戒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并退回骗取的生育保险基金。</w:t>
      </w:r>
    </w:p>
    <w:p w:rsidR="00B86A78" w:rsidRDefault="00B86A78" w:rsidP="00CA29AE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CA29AE">
        <w:rPr>
          <w:rFonts w:ascii="仿宋" w:eastAsia="仿宋" w:hAnsi="仿宋" w:cs="仿宋"/>
          <w:sz w:val="32"/>
          <w:szCs w:val="32"/>
        </w:rPr>
        <w:t xml:space="preserve">  </w:t>
      </w:r>
    </w:p>
    <w:p w:rsidR="00B86A78" w:rsidRPr="00CA29AE" w:rsidRDefault="00B86A78" w:rsidP="00CA29AE">
      <w:pPr>
        <w:ind w:firstLine="420"/>
        <w:rPr>
          <w:rFonts w:ascii="仿宋" w:eastAsia="仿宋" w:hAnsi="仿宋" w:cs="Times New Roman"/>
          <w:sz w:val="32"/>
          <w:szCs w:val="32"/>
        </w:rPr>
      </w:pPr>
    </w:p>
    <w:p w:rsidR="00B86A78" w:rsidRPr="00CA29AE" w:rsidRDefault="00B86A78" w:rsidP="00D366FB">
      <w:pPr>
        <w:wordWrap w:val="0"/>
        <w:ind w:right="160" w:firstLine="4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承诺人（签字、</w:t>
      </w:r>
      <w:r w:rsidRPr="00CA29AE">
        <w:rPr>
          <w:rFonts w:ascii="仿宋" w:eastAsia="仿宋" w:hAnsi="仿宋" w:cs="仿宋" w:hint="eastAsia"/>
          <w:sz w:val="32"/>
          <w:szCs w:val="32"/>
        </w:rPr>
        <w:t>按手印）：</w:t>
      </w:r>
      <w:r>
        <w:rPr>
          <w:rFonts w:ascii="仿宋" w:eastAsia="仿宋" w:hAnsi="仿宋" w:cs="仿宋"/>
          <w:sz w:val="32"/>
          <w:szCs w:val="32"/>
        </w:rPr>
        <w:t xml:space="preserve">XXX </w:t>
      </w:r>
    </w:p>
    <w:p w:rsidR="00B86A78" w:rsidRDefault="00B86A78" w:rsidP="002C76E4">
      <w:pPr>
        <w:ind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20XX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Pr="00CA29AE">
        <w:rPr>
          <w:rFonts w:ascii="仿宋" w:eastAsia="仿宋" w:hAnsi="仿宋" w:cs="仿宋"/>
          <w:sz w:val="32"/>
          <w:szCs w:val="32"/>
        </w:rPr>
        <w:t xml:space="preserve">               </w:t>
      </w:r>
    </w:p>
    <w:p w:rsidR="00B86A78" w:rsidRPr="00B63C76" w:rsidRDefault="00B86A78" w:rsidP="00B63C76">
      <w:pPr>
        <w:rPr>
          <w:rFonts w:ascii="仿宋" w:eastAsia="仿宋" w:hAnsi="仿宋" w:cs="Times New Roman"/>
          <w:sz w:val="32"/>
          <w:szCs w:val="32"/>
        </w:rPr>
      </w:pPr>
    </w:p>
    <w:p w:rsidR="00B86A78" w:rsidRPr="00B63C76" w:rsidRDefault="00B86A78" w:rsidP="00B63C76">
      <w:pPr>
        <w:rPr>
          <w:rFonts w:ascii="仿宋" w:eastAsia="仿宋" w:hAnsi="仿宋" w:cs="Times New Roman"/>
          <w:sz w:val="32"/>
          <w:szCs w:val="32"/>
        </w:rPr>
      </w:pPr>
    </w:p>
    <w:p w:rsidR="00B86A78" w:rsidRPr="00B63C76" w:rsidRDefault="00B86A78" w:rsidP="00B63C76">
      <w:pPr>
        <w:rPr>
          <w:rFonts w:ascii="仿宋" w:eastAsia="仿宋" w:hAnsi="仿宋" w:cs="Times New Roman"/>
          <w:sz w:val="32"/>
          <w:szCs w:val="32"/>
        </w:rPr>
      </w:pPr>
    </w:p>
    <w:p w:rsidR="00B86A78" w:rsidRPr="00B63C76" w:rsidRDefault="00B86A78" w:rsidP="00B63C76">
      <w:pPr>
        <w:rPr>
          <w:rFonts w:ascii="仿宋" w:eastAsia="仿宋" w:hAnsi="仿宋" w:cs="Times New Roman"/>
          <w:sz w:val="32"/>
          <w:szCs w:val="32"/>
        </w:rPr>
      </w:pPr>
    </w:p>
    <w:p w:rsidR="00B86A78" w:rsidRPr="00B63C76" w:rsidRDefault="00B86A78" w:rsidP="00B63C76">
      <w:pPr>
        <w:rPr>
          <w:rFonts w:ascii="仿宋" w:eastAsia="仿宋" w:hAnsi="仿宋" w:cs="Times New Roman"/>
          <w:sz w:val="32"/>
          <w:szCs w:val="32"/>
        </w:rPr>
      </w:pPr>
    </w:p>
    <w:p w:rsidR="00B86A78" w:rsidRPr="00B63C76" w:rsidRDefault="00B86A78" w:rsidP="00B63C76">
      <w:pPr>
        <w:rPr>
          <w:rFonts w:ascii="仿宋" w:eastAsia="仿宋" w:hAnsi="仿宋" w:cs="Times New Roman"/>
          <w:sz w:val="32"/>
          <w:szCs w:val="32"/>
        </w:rPr>
      </w:pPr>
    </w:p>
    <w:sectPr w:rsidR="00B86A78" w:rsidRPr="00B63C76" w:rsidSect="00EC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78" w:rsidRDefault="00B86A78" w:rsidP="006C7A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6A78" w:rsidRDefault="00B86A78" w:rsidP="006C7A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78" w:rsidRDefault="00B86A78" w:rsidP="006C7A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6A78" w:rsidRDefault="00B86A78" w:rsidP="006C7A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A89"/>
    <w:rsid w:val="00070C65"/>
    <w:rsid w:val="000764CC"/>
    <w:rsid w:val="000A614C"/>
    <w:rsid w:val="001E36FF"/>
    <w:rsid w:val="00286539"/>
    <w:rsid w:val="002C76E4"/>
    <w:rsid w:val="00342B46"/>
    <w:rsid w:val="00366231"/>
    <w:rsid w:val="00381655"/>
    <w:rsid w:val="003B0D66"/>
    <w:rsid w:val="003F5E39"/>
    <w:rsid w:val="005465C8"/>
    <w:rsid w:val="005E651E"/>
    <w:rsid w:val="005F0987"/>
    <w:rsid w:val="00601106"/>
    <w:rsid w:val="00647326"/>
    <w:rsid w:val="006C7A89"/>
    <w:rsid w:val="006E49CC"/>
    <w:rsid w:val="00754331"/>
    <w:rsid w:val="0077391E"/>
    <w:rsid w:val="00780F91"/>
    <w:rsid w:val="007877A5"/>
    <w:rsid w:val="007F33AD"/>
    <w:rsid w:val="00803306"/>
    <w:rsid w:val="0086585C"/>
    <w:rsid w:val="008774C3"/>
    <w:rsid w:val="00895EBA"/>
    <w:rsid w:val="00965CF4"/>
    <w:rsid w:val="00974355"/>
    <w:rsid w:val="00AB74AA"/>
    <w:rsid w:val="00AE4A28"/>
    <w:rsid w:val="00AF1751"/>
    <w:rsid w:val="00B112D9"/>
    <w:rsid w:val="00B63C76"/>
    <w:rsid w:val="00B86A78"/>
    <w:rsid w:val="00BB7B5F"/>
    <w:rsid w:val="00BC350B"/>
    <w:rsid w:val="00CA29AE"/>
    <w:rsid w:val="00D366FB"/>
    <w:rsid w:val="00D76E5A"/>
    <w:rsid w:val="00E02F3A"/>
    <w:rsid w:val="00E32DEE"/>
    <w:rsid w:val="00E8072A"/>
    <w:rsid w:val="00EB400F"/>
    <w:rsid w:val="00EC581D"/>
    <w:rsid w:val="00F10F79"/>
    <w:rsid w:val="00FA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7A8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C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7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47</Words>
  <Characters>272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男职工申报生育保险费用个人承诺</dc:title>
  <dc:subject/>
  <dc:creator>AutoBVT</dc:creator>
  <cp:keywords/>
  <dc:description/>
  <cp:lastModifiedBy>user</cp:lastModifiedBy>
  <cp:revision>12</cp:revision>
  <cp:lastPrinted>2017-09-26T01:20:00Z</cp:lastPrinted>
  <dcterms:created xsi:type="dcterms:W3CDTF">2017-09-19T02:51:00Z</dcterms:created>
  <dcterms:modified xsi:type="dcterms:W3CDTF">2017-11-15T06:44:00Z</dcterms:modified>
</cp:coreProperties>
</file>